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05" w:rsidRDefault="00747D05">
      <w:bookmarkStart w:id="0" w:name="_GoBack"/>
      <w:r w:rsidRPr="00FB3F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2.75pt;height:589.5pt;visibility:visible">
            <v:imagedata r:id="rId4" o:title=""/>
          </v:shape>
        </w:pict>
      </w:r>
      <w:bookmarkEnd w:id="0"/>
    </w:p>
    <w:sectPr w:rsidR="00747D05" w:rsidSect="00045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35"/>
    <w:rsid w:val="000450C7"/>
    <w:rsid w:val="000E7EC6"/>
    <w:rsid w:val="006B0338"/>
    <w:rsid w:val="00747D05"/>
    <w:rsid w:val="00925B35"/>
    <w:rsid w:val="00D0185C"/>
    <w:rsid w:val="00F87F8D"/>
    <w:rsid w:val="00FB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Cyn and Ric</dc:creator>
  <cp:keywords/>
  <dc:description/>
  <cp:lastModifiedBy>Cynthia Haakana</cp:lastModifiedBy>
  <cp:revision>2</cp:revision>
  <dcterms:created xsi:type="dcterms:W3CDTF">2012-10-17T12:53:00Z</dcterms:created>
  <dcterms:modified xsi:type="dcterms:W3CDTF">2012-10-17T12:53:00Z</dcterms:modified>
</cp:coreProperties>
</file>